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E" w:rsidRPr="002149D5" w:rsidRDefault="00532BBE" w:rsidP="002149D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МИНИСТЕРСТВО ОБРАЗОВАНИЯ </w:t>
      </w:r>
      <w:r w:rsidRPr="002149D5">
        <w:rPr>
          <w:rFonts w:ascii="Times New Roman" w:hAnsi="Times New Roman"/>
          <w:b/>
          <w:sz w:val="24"/>
          <w:szCs w:val="24"/>
          <w:lang w:val="ru-RU"/>
        </w:rPr>
        <w:t>ПЕРМСКОГО КРАЯ</w:t>
      </w:r>
    </w:p>
    <w:p w:rsidR="00532BBE" w:rsidRPr="002149D5" w:rsidRDefault="00532BBE" w:rsidP="002149D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ГОРОДСКОЙ ОКРУГ ЗАТО </w:t>
      </w:r>
      <w:r w:rsidRPr="002149D5">
        <w:rPr>
          <w:rFonts w:ascii="Times New Roman" w:hAnsi="Times New Roman"/>
          <w:b/>
          <w:sz w:val="24"/>
          <w:szCs w:val="24"/>
          <w:lang w:val="ru-RU"/>
        </w:rPr>
        <w:t>ЗВЁЗДНЫЙ</w:t>
      </w:r>
    </w:p>
    <w:p w:rsidR="00532BBE" w:rsidRPr="002149D5" w:rsidRDefault="00532BBE" w:rsidP="002149D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Итоговый протокол Всероссийских соревнований «Президентские </w:t>
      </w:r>
      <w:r w:rsidRPr="002149D5">
        <w:rPr>
          <w:rFonts w:ascii="Times New Roman" w:hAnsi="Times New Roman"/>
          <w:b/>
          <w:sz w:val="24"/>
          <w:szCs w:val="24"/>
          <w:lang w:val="ru-RU"/>
        </w:rPr>
        <w:t>состязания»</w:t>
      </w:r>
    </w:p>
    <w:p w:rsidR="00532BBE" w:rsidRPr="002149D5" w:rsidRDefault="00532BBE" w:rsidP="002149D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среди учащихся 6-х классов</w:t>
      </w:r>
      <w:r w:rsidRPr="002149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общеобразовательных учреждений </w:t>
      </w:r>
      <w:r w:rsidRPr="002149D5">
        <w:rPr>
          <w:rFonts w:ascii="Times New Roman" w:hAnsi="Times New Roman"/>
          <w:b/>
          <w:sz w:val="24"/>
          <w:szCs w:val="24"/>
          <w:lang w:val="ru-RU"/>
        </w:rPr>
        <w:t xml:space="preserve">Пермского края </w:t>
      </w:r>
    </w:p>
    <w:p w:rsidR="00532BBE" w:rsidRDefault="00532BBE" w:rsidP="002149D5">
      <w:pPr>
        <w:rPr>
          <w:rFonts w:ascii="Times New Roman" w:hAnsi="Times New Roman"/>
          <w:sz w:val="24"/>
          <w:szCs w:val="24"/>
          <w:lang w:val="ru-RU"/>
        </w:rPr>
      </w:pPr>
      <w:r w:rsidRPr="00720356">
        <w:rPr>
          <w:rFonts w:ascii="Times New Roman" w:hAnsi="Times New Roman"/>
          <w:sz w:val="24"/>
          <w:szCs w:val="24"/>
          <w:lang w:val="ru-RU"/>
        </w:rPr>
        <w:t>30.05.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720356">
        <w:rPr>
          <w:rFonts w:ascii="Times New Roman" w:hAnsi="Times New Roman"/>
          <w:sz w:val="24"/>
          <w:szCs w:val="24"/>
          <w:lang w:val="ru-RU"/>
        </w:rPr>
        <w:t>16г.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ЗАТО Звёздный</w:t>
      </w:r>
    </w:p>
    <w:p w:rsidR="00532BBE" w:rsidRPr="002149D5" w:rsidRDefault="00532BBE" w:rsidP="002149D5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149D5">
        <w:rPr>
          <w:rFonts w:ascii="Times New Roman" w:hAnsi="Times New Roman"/>
          <w:b/>
          <w:i/>
          <w:sz w:val="24"/>
          <w:szCs w:val="24"/>
          <w:lang w:val="ru-RU"/>
        </w:rPr>
        <w:t>городские классы - команды</w:t>
      </w:r>
    </w:p>
    <w:tbl>
      <w:tblPr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2419"/>
        <w:gridCol w:w="850"/>
        <w:gridCol w:w="709"/>
        <w:gridCol w:w="709"/>
        <w:gridCol w:w="708"/>
        <w:gridCol w:w="709"/>
        <w:gridCol w:w="567"/>
        <w:gridCol w:w="709"/>
        <w:gridCol w:w="709"/>
        <w:gridCol w:w="677"/>
        <w:gridCol w:w="881"/>
        <w:gridCol w:w="873"/>
      </w:tblGrid>
      <w:tr w:rsidR="00532BBE" w:rsidRPr="00F918D9" w:rsidTr="00F918D9">
        <w:trPr>
          <w:trHeight w:val="562"/>
        </w:trPr>
        <w:tc>
          <w:tcPr>
            <w:tcW w:w="421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8D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bookmarkStart w:id="0" w:name="_GoBack"/>
            <w:bookmarkEnd w:id="0"/>
          </w:p>
        </w:tc>
        <w:tc>
          <w:tcPr>
            <w:tcW w:w="2419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8D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учреждения Пермского края</w:t>
            </w:r>
          </w:p>
        </w:tc>
        <w:tc>
          <w:tcPr>
            <w:tcW w:w="2268" w:type="dxa"/>
            <w:gridSpan w:val="3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Спортивное многоборье</w:t>
            </w:r>
          </w:p>
        </w:tc>
        <w:tc>
          <w:tcPr>
            <w:tcW w:w="1984" w:type="dxa"/>
            <w:gridSpan w:val="3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Творческий конкурс</w:t>
            </w:r>
          </w:p>
        </w:tc>
        <w:tc>
          <w:tcPr>
            <w:tcW w:w="2095" w:type="dxa"/>
            <w:gridSpan w:val="3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Теоретический конкурс</w:t>
            </w:r>
          </w:p>
        </w:tc>
        <w:tc>
          <w:tcPr>
            <w:tcW w:w="881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Сумма</w:t>
            </w:r>
          </w:p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очков</w:t>
            </w:r>
          </w:p>
        </w:tc>
        <w:tc>
          <w:tcPr>
            <w:tcW w:w="873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Общее</w:t>
            </w:r>
          </w:p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532BBE" w:rsidRPr="00F918D9" w:rsidTr="00F918D9">
        <w:tc>
          <w:tcPr>
            <w:tcW w:w="421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9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Рез-тат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</w:t>
            </w:r>
          </w:p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то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highlight w:val="yellow"/>
                <w:lang w:val="ru-RU"/>
              </w:rPr>
              <w:t>Оч</w:t>
            </w:r>
          </w:p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highlight w:val="yellow"/>
                <w:lang w:val="ru-RU"/>
              </w:rPr>
              <w:t>Ки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Рез-тат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</w:t>
            </w:r>
          </w:p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то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highlight w:val="yellow"/>
                <w:lang w:val="ru-RU"/>
              </w:rPr>
              <w:t>Оч</w:t>
            </w:r>
          </w:p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highlight w:val="yellow"/>
                <w:lang w:val="ru-RU"/>
              </w:rPr>
              <w:t>ки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Рез-тат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</w:t>
            </w:r>
          </w:p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то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highlight w:val="yellow"/>
                <w:lang w:val="ru-RU"/>
              </w:rPr>
              <w:t>Оч</w:t>
            </w:r>
          </w:p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highlight w:val="yellow"/>
                <w:lang w:val="ru-RU"/>
              </w:rPr>
              <w:t>ки</w:t>
            </w:r>
          </w:p>
        </w:tc>
        <w:tc>
          <w:tcPr>
            <w:tcW w:w="881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2BBE" w:rsidRPr="00030B3A" w:rsidTr="00F918D9">
        <w:tc>
          <w:tcPr>
            <w:tcW w:w="42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30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автономное общеобразовательное учреждение </w:t>
            </w:r>
            <w:r w:rsidRPr="00A2303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«Гимназия №1» г. Соликамска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1973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10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4,5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32BBE" w:rsidRPr="00030B3A" w:rsidTr="00F918D9">
        <w:tc>
          <w:tcPr>
            <w:tcW w:w="42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Муниципальное бюджетное общеобразовательное учреждение </w:t>
            </w: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«Средняя общеобразовательная школа №3 г. Осы»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1871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12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7,5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7,5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32BBE" w:rsidRPr="00030B3A" w:rsidTr="00F918D9">
        <w:tc>
          <w:tcPr>
            <w:tcW w:w="42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</w:t>
            </w: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«основной общеобразовательной школы» №2 г. Губаха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2586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6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9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9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532BBE" w:rsidRPr="00030B3A" w:rsidTr="00F918D9">
        <w:tc>
          <w:tcPr>
            <w:tcW w:w="42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«Средняя общеобразовательная школа №8» г. Красновишерск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3250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4,5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32BBE" w:rsidRPr="00030B3A" w:rsidTr="00F918D9">
        <w:tc>
          <w:tcPr>
            <w:tcW w:w="42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59D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6459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«Средняя общеобразовательная школа» п. Пашия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2046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8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6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6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32BBE" w:rsidRPr="00030B3A" w:rsidTr="00F918D9">
        <w:tc>
          <w:tcPr>
            <w:tcW w:w="42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516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бюджетное  учреждение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E55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Средняя общеобразовательная школа  ЗАТО Звёздный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1,5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  <w:t>1,5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32BBE" w:rsidRPr="00720356" w:rsidRDefault="00532BBE" w:rsidP="002149D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</w:p>
    <w:p w:rsidR="00532BBE" w:rsidRDefault="00532BBE" w:rsidP="002C5D7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Главный судья        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            Г.Б. Белова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532BBE" w:rsidRPr="00884FD3" w:rsidRDefault="00532BBE" w:rsidP="002C5D7B">
      <w:pPr>
        <w:rPr>
          <w:rFonts w:ascii="Times New Roman" w:hAnsi="Times New Roman"/>
          <w:sz w:val="24"/>
          <w:szCs w:val="24"/>
          <w:lang w:val="ru-RU"/>
        </w:rPr>
      </w:pPr>
      <w:r w:rsidRPr="00884FD3">
        <w:rPr>
          <w:rFonts w:ascii="Times New Roman" w:hAnsi="Times New Roman"/>
          <w:sz w:val="24"/>
          <w:szCs w:val="24"/>
          <w:lang w:val="ru-RU"/>
        </w:rPr>
        <w:t>Главный секретар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______________________  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Н.Н. Писаревская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32BBE" w:rsidRDefault="00532BBE" w:rsidP="002C5D7B">
      <w:pPr>
        <w:rPr>
          <w:rFonts w:ascii="Times New Roman" w:hAnsi="Times New Roman"/>
          <w:sz w:val="28"/>
          <w:szCs w:val="28"/>
          <w:lang w:val="ru-RU"/>
        </w:rPr>
      </w:pPr>
    </w:p>
    <w:p w:rsidR="00532BBE" w:rsidRDefault="00532BBE" w:rsidP="002C5D7B">
      <w:pPr>
        <w:rPr>
          <w:rFonts w:ascii="Times New Roman" w:hAnsi="Times New Roman"/>
          <w:sz w:val="28"/>
          <w:szCs w:val="28"/>
          <w:lang w:val="ru-RU"/>
        </w:rPr>
      </w:pPr>
    </w:p>
    <w:p w:rsidR="00532BBE" w:rsidRDefault="00532BBE" w:rsidP="002C5D7B">
      <w:pPr>
        <w:rPr>
          <w:rFonts w:ascii="Times New Roman" w:hAnsi="Times New Roman"/>
          <w:sz w:val="28"/>
          <w:szCs w:val="28"/>
          <w:lang w:val="ru-RU"/>
        </w:rPr>
      </w:pPr>
    </w:p>
    <w:p w:rsidR="00532BBE" w:rsidRDefault="00532BBE" w:rsidP="002C5D7B">
      <w:pPr>
        <w:rPr>
          <w:rFonts w:ascii="Times New Roman" w:hAnsi="Times New Roman"/>
          <w:sz w:val="28"/>
          <w:szCs w:val="28"/>
          <w:lang w:val="ru-RU"/>
        </w:rPr>
      </w:pPr>
    </w:p>
    <w:p w:rsidR="00532BBE" w:rsidRDefault="00532BBE" w:rsidP="002C5D7B">
      <w:pPr>
        <w:rPr>
          <w:rFonts w:ascii="Times New Roman" w:hAnsi="Times New Roman"/>
          <w:sz w:val="28"/>
          <w:szCs w:val="28"/>
          <w:lang w:val="ru-RU"/>
        </w:rPr>
      </w:pPr>
    </w:p>
    <w:p w:rsidR="00532BBE" w:rsidRPr="002149D5" w:rsidRDefault="00532BBE" w:rsidP="002C5D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49D5">
        <w:rPr>
          <w:rFonts w:ascii="Times New Roman" w:hAnsi="Times New Roman"/>
          <w:b/>
          <w:sz w:val="24"/>
          <w:szCs w:val="24"/>
          <w:lang w:val="ru-RU"/>
        </w:rPr>
        <w:t>МИНИСТЕРСТВО ОБРАЗОВАНИЯ  ПЕРМСКОГО КРАЯ</w:t>
      </w:r>
    </w:p>
    <w:p w:rsidR="00532BBE" w:rsidRPr="002149D5" w:rsidRDefault="00532BBE" w:rsidP="002C5D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49D5">
        <w:rPr>
          <w:rFonts w:ascii="Times New Roman" w:hAnsi="Times New Roman"/>
          <w:b/>
          <w:sz w:val="24"/>
          <w:szCs w:val="24"/>
          <w:lang w:val="ru-RU"/>
        </w:rPr>
        <w:t>ГОРОДСКОЙ  ОКРУГ  ЗАТО  ЗВЁЗДНЫЙ</w:t>
      </w:r>
    </w:p>
    <w:p w:rsidR="00532BBE" w:rsidRPr="002149D5" w:rsidRDefault="00532BBE" w:rsidP="002C5D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49D5">
        <w:rPr>
          <w:rFonts w:ascii="Times New Roman" w:hAnsi="Times New Roman"/>
          <w:b/>
          <w:sz w:val="24"/>
          <w:szCs w:val="24"/>
          <w:lang w:val="ru-RU"/>
        </w:rPr>
        <w:t>Итоговый  протокол  Всероссийских  соревнований  «Президентские  состязания»</w:t>
      </w:r>
    </w:p>
    <w:p w:rsidR="00532BBE" w:rsidRPr="002149D5" w:rsidRDefault="00532BBE" w:rsidP="002C5D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49D5">
        <w:rPr>
          <w:rFonts w:ascii="Times New Roman" w:hAnsi="Times New Roman"/>
          <w:b/>
          <w:sz w:val="24"/>
          <w:szCs w:val="24"/>
          <w:lang w:val="ru-RU"/>
        </w:rPr>
        <w:t xml:space="preserve">среди учащихся 6-х  классов  общеобразовательных учреждений  Пермского края </w:t>
      </w:r>
    </w:p>
    <w:p w:rsidR="00532BBE" w:rsidRDefault="00532BBE" w:rsidP="002C5D7B">
      <w:pPr>
        <w:rPr>
          <w:rFonts w:ascii="Times New Roman" w:hAnsi="Times New Roman"/>
          <w:sz w:val="24"/>
          <w:szCs w:val="24"/>
          <w:lang w:val="ru-RU"/>
        </w:rPr>
      </w:pPr>
      <w:r w:rsidRPr="00720356">
        <w:rPr>
          <w:rFonts w:ascii="Times New Roman" w:hAnsi="Times New Roman"/>
          <w:sz w:val="24"/>
          <w:szCs w:val="24"/>
          <w:lang w:val="ru-RU"/>
        </w:rPr>
        <w:t>30.05.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720356">
        <w:rPr>
          <w:rFonts w:ascii="Times New Roman" w:hAnsi="Times New Roman"/>
          <w:sz w:val="24"/>
          <w:szCs w:val="24"/>
          <w:lang w:val="ru-RU"/>
        </w:rPr>
        <w:t>16г.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ЗАТО Звёздный</w:t>
      </w:r>
    </w:p>
    <w:p w:rsidR="00532BBE" w:rsidRPr="002149D5" w:rsidRDefault="00532BBE" w:rsidP="002C5D7B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сель</w:t>
      </w:r>
      <w:r w:rsidRPr="002149D5">
        <w:rPr>
          <w:rFonts w:ascii="Times New Roman" w:hAnsi="Times New Roman"/>
          <w:b/>
          <w:i/>
          <w:sz w:val="24"/>
          <w:szCs w:val="24"/>
          <w:lang w:val="ru-RU"/>
        </w:rPr>
        <w:t>ские классы - команды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"/>
        <w:gridCol w:w="2419"/>
        <w:gridCol w:w="850"/>
        <w:gridCol w:w="709"/>
        <w:gridCol w:w="709"/>
        <w:gridCol w:w="708"/>
        <w:gridCol w:w="709"/>
        <w:gridCol w:w="567"/>
        <w:gridCol w:w="709"/>
        <w:gridCol w:w="709"/>
        <w:gridCol w:w="677"/>
        <w:gridCol w:w="881"/>
        <w:gridCol w:w="873"/>
      </w:tblGrid>
      <w:tr w:rsidR="00532BBE" w:rsidRPr="00F918D9" w:rsidTr="00F918D9">
        <w:trPr>
          <w:trHeight w:val="562"/>
        </w:trPr>
        <w:tc>
          <w:tcPr>
            <w:tcW w:w="270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9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8D9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учреждения Пермского края</w:t>
            </w:r>
          </w:p>
        </w:tc>
        <w:tc>
          <w:tcPr>
            <w:tcW w:w="2268" w:type="dxa"/>
            <w:gridSpan w:val="3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Спортивное многоборье</w:t>
            </w:r>
          </w:p>
        </w:tc>
        <w:tc>
          <w:tcPr>
            <w:tcW w:w="1984" w:type="dxa"/>
            <w:gridSpan w:val="3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Творческий конкурс</w:t>
            </w:r>
          </w:p>
        </w:tc>
        <w:tc>
          <w:tcPr>
            <w:tcW w:w="2095" w:type="dxa"/>
            <w:gridSpan w:val="3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Теоретический конкурс</w:t>
            </w:r>
          </w:p>
        </w:tc>
        <w:tc>
          <w:tcPr>
            <w:tcW w:w="881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Сумма</w:t>
            </w:r>
          </w:p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очков</w:t>
            </w:r>
          </w:p>
        </w:tc>
        <w:tc>
          <w:tcPr>
            <w:tcW w:w="873" w:type="dxa"/>
            <w:vMerge w:val="restart"/>
          </w:tcPr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Общее</w:t>
            </w:r>
          </w:p>
          <w:p w:rsidR="00532BBE" w:rsidRPr="00F918D9" w:rsidRDefault="00532BBE" w:rsidP="00F918D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место</w:t>
            </w:r>
          </w:p>
        </w:tc>
      </w:tr>
      <w:tr w:rsidR="00532BBE" w:rsidRPr="00F918D9" w:rsidTr="00F918D9">
        <w:tc>
          <w:tcPr>
            <w:tcW w:w="270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9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Рез-тат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</w:t>
            </w:r>
          </w:p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то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highlight w:val="yellow"/>
                <w:lang w:val="ru-RU"/>
              </w:rPr>
              <w:t>Оч</w:t>
            </w:r>
          </w:p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highlight w:val="yellow"/>
                <w:lang w:val="ru-RU"/>
              </w:rPr>
              <w:t>ки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Рез-тат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</w:t>
            </w:r>
          </w:p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то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highlight w:val="yellow"/>
                <w:lang w:val="ru-RU"/>
              </w:rPr>
              <w:t>Оч</w:t>
            </w:r>
          </w:p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highlight w:val="yellow"/>
                <w:lang w:val="ru-RU"/>
              </w:rPr>
              <w:t>ки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Рез-тат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Мес</w:t>
            </w:r>
          </w:p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18D9">
              <w:rPr>
                <w:rFonts w:ascii="Times New Roman" w:hAnsi="Times New Roman"/>
                <w:lang w:val="ru-RU"/>
              </w:rPr>
              <w:t>то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highlight w:val="yellow"/>
                <w:lang w:val="ru-RU"/>
              </w:rPr>
              <w:t>Оч</w:t>
            </w:r>
          </w:p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highlight w:val="yellow"/>
                <w:lang w:val="ru-RU"/>
              </w:rPr>
              <w:t>ки</w:t>
            </w:r>
          </w:p>
        </w:tc>
        <w:tc>
          <w:tcPr>
            <w:tcW w:w="881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  <w:vMerge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2BBE" w:rsidRPr="00F754F7" w:rsidTr="00B748E9">
        <w:tc>
          <w:tcPr>
            <w:tcW w:w="27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dxa"/>
          </w:tcPr>
          <w:p w:rsidR="00532BBE" w:rsidRPr="00F754F7" w:rsidRDefault="00532BBE" w:rsidP="00F91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4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автономное общеобразовательное учреждение </w:t>
            </w:r>
            <w:r w:rsidRPr="00F754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«Юго-Камская средняя школа»  Пермского района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1196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6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4,5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32BBE" w:rsidRPr="00F754F7" w:rsidTr="008756B0">
        <w:tc>
          <w:tcPr>
            <w:tcW w:w="27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9" w:type="dxa"/>
          </w:tcPr>
          <w:p w:rsidR="00532BBE" w:rsidRPr="00F754F7" w:rsidRDefault="00532BBE" w:rsidP="00F75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4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бюджетное общеобразовательное учреждение  </w:t>
            </w:r>
            <w:r w:rsidRPr="00F754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«Голдыревская средняя общеобразовательная школа» Кунгурского района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1494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4,5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1,5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2BBE" w:rsidRPr="00F754F7" w:rsidTr="0072709E">
        <w:tc>
          <w:tcPr>
            <w:tcW w:w="27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9" w:type="dxa"/>
          </w:tcPr>
          <w:p w:rsidR="00532BBE" w:rsidRPr="00F754F7" w:rsidRDefault="00532BBE" w:rsidP="00F75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4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автономное общеобразовательное учреждение  </w:t>
            </w:r>
            <w:r w:rsidRPr="00F754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«Родниковская средняя общеобразовательная школа» Соликамского района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1233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6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32BBE" w:rsidRPr="00F754F7" w:rsidTr="00131ED7">
        <w:tc>
          <w:tcPr>
            <w:tcW w:w="27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9" w:type="dxa"/>
          </w:tcPr>
          <w:p w:rsidR="00532BBE" w:rsidRPr="00F754F7" w:rsidRDefault="00532BBE" w:rsidP="00F75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4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бюджетное общеобразовательное учреждение </w:t>
            </w:r>
            <w:r w:rsidRPr="00F754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«Сретенская средняя общеобразовательная школа» Ильинского района</w:t>
            </w:r>
          </w:p>
        </w:tc>
        <w:tc>
          <w:tcPr>
            <w:tcW w:w="850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1089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8</w:t>
            </w:r>
          </w:p>
        </w:tc>
        <w:tc>
          <w:tcPr>
            <w:tcW w:w="708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4,5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7" w:type="dxa"/>
          </w:tcPr>
          <w:p w:rsidR="00532BBE" w:rsidRPr="00A03A5F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03A5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6</w:t>
            </w:r>
          </w:p>
        </w:tc>
        <w:tc>
          <w:tcPr>
            <w:tcW w:w="881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873" w:type="dxa"/>
          </w:tcPr>
          <w:p w:rsidR="00532BBE" w:rsidRPr="00F918D9" w:rsidRDefault="00532BBE" w:rsidP="00F91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532BBE" w:rsidRPr="00720356" w:rsidRDefault="00532BBE" w:rsidP="002C5D7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</w:p>
    <w:p w:rsidR="00532BBE" w:rsidRDefault="00532BBE" w:rsidP="002C5D7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Главный судья        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            Г.Б.Белова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532BBE" w:rsidRPr="00E93680" w:rsidRDefault="00532BBE" w:rsidP="002C5D7B">
      <w:pPr>
        <w:rPr>
          <w:rFonts w:ascii="Times New Roman" w:hAnsi="Times New Roman"/>
          <w:sz w:val="28"/>
          <w:szCs w:val="28"/>
          <w:lang w:val="ru-RU"/>
        </w:rPr>
      </w:pPr>
      <w:r w:rsidRPr="00884FD3">
        <w:rPr>
          <w:rFonts w:ascii="Times New Roman" w:hAnsi="Times New Roman"/>
          <w:sz w:val="24"/>
          <w:szCs w:val="24"/>
          <w:lang w:val="ru-RU"/>
        </w:rPr>
        <w:t>Главный секретар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______________________  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Н.Н. Писаревская</w:t>
      </w:r>
      <w:r w:rsidRPr="00884FD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</w:t>
      </w:r>
    </w:p>
    <w:sectPr w:rsidR="00532BBE" w:rsidRPr="00E93680" w:rsidSect="002149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9D5"/>
    <w:rsid w:val="00030B3A"/>
    <w:rsid w:val="00131ED7"/>
    <w:rsid w:val="002149D5"/>
    <w:rsid w:val="002A2B0F"/>
    <w:rsid w:val="002C5D7B"/>
    <w:rsid w:val="00532BBE"/>
    <w:rsid w:val="005E5516"/>
    <w:rsid w:val="00720356"/>
    <w:rsid w:val="0072709E"/>
    <w:rsid w:val="008756B0"/>
    <w:rsid w:val="00884FD3"/>
    <w:rsid w:val="008E1A72"/>
    <w:rsid w:val="00A03A5F"/>
    <w:rsid w:val="00A23039"/>
    <w:rsid w:val="00A81E9D"/>
    <w:rsid w:val="00AC4077"/>
    <w:rsid w:val="00B748E9"/>
    <w:rsid w:val="00D6459D"/>
    <w:rsid w:val="00E93680"/>
    <w:rsid w:val="00F754F7"/>
    <w:rsid w:val="00F918D9"/>
    <w:rsid w:val="00FE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D5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49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484</Words>
  <Characters>2760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1</cp:lastModifiedBy>
  <cp:revision>8</cp:revision>
  <cp:lastPrinted>2016-05-30T09:52:00Z</cp:lastPrinted>
  <dcterms:created xsi:type="dcterms:W3CDTF">2016-05-26T15:56:00Z</dcterms:created>
  <dcterms:modified xsi:type="dcterms:W3CDTF">2016-05-30T09:57:00Z</dcterms:modified>
</cp:coreProperties>
</file>